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EF321" w14:textId="77777777" w:rsidR="00D342F1" w:rsidRDefault="00000000">
      <w:pPr>
        <w:jc w:val="center"/>
        <w:rPr>
          <w:rFonts w:eastAsia="標楷體"/>
          <w:sz w:val="44"/>
        </w:rPr>
      </w:pPr>
      <w:r>
        <w:rPr>
          <w:rFonts w:eastAsia="標楷體"/>
          <w:sz w:val="44"/>
        </w:rPr>
        <w:t>唯心聖教學院教職員復職申請書</w:t>
      </w:r>
    </w:p>
    <w:p w14:paraId="331202A5" w14:textId="77777777" w:rsidR="00D342F1" w:rsidRDefault="00D342F1">
      <w:pPr>
        <w:ind w:left="95" w:hanging="661"/>
        <w:rPr>
          <w:rFonts w:eastAsia="標楷體"/>
          <w:sz w:val="28"/>
          <w:szCs w:val="28"/>
        </w:rPr>
      </w:pPr>
    </w:p>
    <w:p w14:paraId="54FC3C9F" w14:textId="77777777" w:rsidR="00D342F1" w:rsidRDefault="00000000">
      <w:pPr>
        <w:ind w:left="95" w:hanging="661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申請日期：民國</w:t>
      </w:r>
      <w:r>
        <w:rPr>
          <w:rFonts w:eastAsia="標楷體"/>
          <w:sz w:val="28"/>
          <w:szCs w:val="28"/>
        </w:rPr>
        <w:t xml:space="preserve">     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   </w:t>
      </w:r>
      <w:r>
        <w:rPr>
          <w:rFonts w:eastAsia="標楷體"/>
          <w:sz w:val="28"/>
          <w:szCs w:val="28"/>
        </w:rPr>
        <w:t>日</w:t>
      </w:r>
    </w:p>
    <w:tbl>
      <w:tblPr>
        <w:tblW w:w="10065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8"/>
        <w:gridCol w:w="3276"/>
        <w:gridCol w:w="44"/>
        <w:gridCol w:w="1564"/>
        <w:gridCol w:w="3353"/>
      </w:tblGrid>
      <w:tr w:rsidR="00D342F1" w14:paraId="3684FD96" w14:textId="77777777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E80F1" w14:textId="77777777" w:rsidR="00D342F1" w:rsidRDefault="0000000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單位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58DF2" w14:textId="77777777" w:rsidR="00D342F1" w:rsidRDefault="00D342F1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34213" w14:textId="77777777" w:rsidR="00D342F1" w:rsidRDefault="0000000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職稱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A9F7A" w14:textId="77777777" w:rsidR="00D342F1" w:rsidRDefault="00D342F1">
            <w:pPr>
              <w:jc w:val="both"/>
            </w:pPr>
          </w:p>
        </w:tc>
      </w:tr>
      <w:tr w:rsidR="00D342F1" w14:paraId="526922B3" w14:textId="77777777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13D7C" w14:textId="77777777" w:rsidR="00D342F1" w:rsidRDefault="0000000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0774A" w14:textId="77777777" w:rsidR="00D342F1" w:rsidRDefault="00D342F1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D4965" w14:textId="77777777" w:rsidR="00D342F1" w:rsidRDefault="0000000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身分證號碼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576BE" w14:textId="77777777" w:rsidR="00D342F1" w:rsidRDefault="00D342F1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D342F1" w14:paraId="5337A198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51867" w14:textId="77777777" w:rsidR="00D342F1" w:rsidRDefault="0000000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薪點</w:t>
            </w:r>
          </w:p>
        </w:tc>
        <w:tc>
          <w:tcPr>
            <w:tcW w:w="8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5E610" w14:textId="77777777" w:rsidR="00D342F1" w:rsidRDefault="00D342F1">
            <w:pPr>
              <w:ind w:firstLine="32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D342F1" w14:paraId="5B7772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3F1D63" w14:textId="77777777" w:rsidR="00D342F1" w:rsidRDefault="0000000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原核定留職留（停）薪期間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571849" w14:textId="77777777" w:rsidR="00D342F1" w:rsidRDefault="00000000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民國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日起至</w:t>
            </w:r>
          </w:p>
          <w:p w14:paraId="504B80A2" w14:textId="77777777" w:rsidR="00D342F1" w:rsidRDefault="00000000">
            <w:pPr>
              <w:jc w:val="both"/>
            </w:pPr>
            <w:r>
              <w:rPr>
                <w:rFonts w:eastAsia="標楷體"/>
                <w:sz w:val="28"/>
                <w:szCs w:val="28"/>
              </w:rPr>
              <w:t>民國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日止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2B811" w14:textId="77777777" w:rsidR="00D342F1" w:rsidRDefault="00000000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復職日期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C4F9F" w14:textId="77777777" w:rsidR="00D342F1" w:rsidRDefault="00000000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民國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D342F1" w14:paraId="338131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F2611" w14:textId="77777777" w:rsidR="00D342F1" w:rsidRDefault="00D342F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  <w:p w14:paraId="78E4051B" w14:textId="77777777" w:rsidR="00D342F1" w:rsidRDefault="0000000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原核定留職留</w:t>
            </w:r>
          </w:p>
          <w:p w14:paraId="5EA4E015" w14:textId="77777777" w:rsidR="00D342F1" w:rsidRDefault="00000000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（停）薪事由</w:t>
            </w:r>
          </w:p>
          <w:p w14:paraId="76356875" w14:textId="77777777" w:rsidR="00D342F1" w:rsidRDefault="00D342F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8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F540BE" w14:textId="77777777" w:rsidR="00D342F1" w:rsidRDefault="00D342F1">
            <w:pPr>
              <w:rPr>
                <w:rFonts w:eastAsia="標楷體"/>
                <w:sz w:val="32"/>
                <w:szCs w:val="32"/>
              </w:rPr>
            </w:pPr>
          </w:p>
          <w:p w14:paraId="50C1BD1F" w14:textId="77777777" w:rsidR="00D342F1" w:rsidRDefault="00D342F1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D342F1" w14:paraId="103AEC85" w14:textId="77777777">
        <w:tblPrEx>
          <w:tblCellMar>
            <w:top w:w="0" w:type="dxa"/>
            <w:bottom w:w="0" w:type="dxa"/>
          </w:tblCellMar>
        </w:tblPrEx>
        <w:trPr>
          <w:cantSplit/>
          <w:trHeight w:val="1379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52F98" w14:textId="77777777" w:rsidR="00D342F1" w:rsidRDefault="00000000">
            <w:pPr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申請人簽章：</w:t>
            </w:r>
          </w:p>
        </w:tc>
        <w:tc>
          <w:tcPr>
            <w:tcW w:w="8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FDE2B" w14:textId="77777777" w:rsidR="00D342F1" w:rsidRDefault="00D342F1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D342F1" w14:paraId="1F42F3B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05613" w14:textId="77777777" w:rsidR="00D342F1" w:rsidRDefault="0000000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單位主管</w:t>
            </w:r>
          </w:p>
        </w:tc>
      </w:tr>
      <w:tr w:rsidR="00D342F1" w14:paraId="5BE263A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88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D7585" w14:textId="77777777" w:rsidR="00D342F1" w:rsidRDefault="00D342F1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</w:tr>
      <w:tr w:rsidR="00D342F1" w14:paraId="64B8F29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6E76D" w14:textId="77777777" w:rsidR="00D342F1" w:rsidRDefault="0000000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行政處</w:t>
            </w:r>
          </w:p>
        </w:tc>
      </w:tr>
      <w:tr w:rsidR="00D342F1" w14:paraId="52EAF0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88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ED12A" w14:textId="77777777" w:rsidR="00D342F1" w:rsidRDefault="00D342F1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D342F1" w14:paraId="7FC0A47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5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B93EB" w14:textId="77777777" w:rsidR="00D342F1" w:rsidRDefault="0000000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副校長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D663D5" w14:textId="77777777" w:rsidR="00D342F1" w:rsidRDefault="0000000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校</w:t>
            </w:r>
            <w:r>
              <w:rPr>
                <w:rFonts w:eastAsia="標楷體"/>
                <w:sz w:val="28"/>
                <w:szCs w:val="28"/>
              </w:rPr>
              <w:t xml:space="preserve">        </w:t>
            </w:r>
            <w:r>
              <w:rPr>
                <w:rFonts w:eastAsia="標楷體"/>
                <w:sz w:val="28"/>
                <w:szCs w:val="28"/>
              </w:rPr>
              <w:t>長</w:t>
            </w:r>
          </w:p>
        </w:tc>
      </w:tr>
      <w:tr w:rsidR="00D342F1" w14:paraId="14A8384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44"/>
        </w:trPr>
        <w:tc>
          <w:tcPr>
            <w:tcW w:w="5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724B04" w14:textId="77777777" w:rsidR="00D342F1" w:rsidRDefault="00D342F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48D93" w14:textId="77777777" w:rsidR="00D342F1" w:rsidRDefault="00D342F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14:paraId="14843A57" w14:textId="77777777" w:rsidR="00D342F1" w:rsidRDefault="00D342F1"/>
    <w:sectPr w:rsidR="00D342F1">
      <w:pgSz w:w="11906" w:h="16838"/>
      <w:pgMar w:top="1440" w:right="1134" w:bottom="1440" w:left="1418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605E1" w14:textId="77777777" w:rsidR="00566173" w:rsidRDefault="00566173">
      <w:r>
        <w:separator/>
      </w:r>
    </w:p>
  </w:endnote>
  <w:endnote w:type="continuationSeparator" w:id="0">
    <w:p w14:paraId="06310756" w14:textId="77777777" w:rsidR="00566173" w:rsidRDefault="0056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838D7" w14:textId="77777777" w:rsidR="00566173" w:rsidRDefault="00566173">
      <w:r>
        <w:rPr>
          <w:color w:val="000000"/>
        </w:rPr>
        <w:separator/>
      </w:r>
    </w:p>
  </w:footnote>
  <w:footnote w:type="continuationSeparator" w:id="0">
    <w:p w14:paraId="056120BA" w14:textId="77777777" w:rsidR="00566173" w:rsidRDefault="00566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342F1"/>
    <w:rsid w:val="00566173"/>
    <w:rsid w:val="00A3578B"/>
    <w:rsid w:val="00B501A5"/>
    <w:rsid w:val="00D3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F592"/>
  <w15:docId w15:val="{0DD7580F-EA13-41A8-9038-26FD91BD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朝陽科技大學教職員復職申請書</dc:title>
  <dc:subject/>
  <dc:creator>user</dc:creator>
  <cp:lastModifiedBy>chaungju cheng</cp:lastModifiedBy>
  <cp:revision>2</cp:revision>
  <cp:lastPrinted>2022-07-26T02:44:00Z</cp:lastPrinted>
  <dcterms:created xsi:type="dcterms:W3CDTF">2024-12-30T05:44:00Z</dcterms:created>
  <dcterms:modified xsi:type="dcterms:W3CDTF">2024-12-30T05:44:00Z</dcterms:modified>
</cp:coreProperties>
</file>